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2E" w:rsidRDefault="00127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All’Ambito Sociale Territoriale di Zona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GALLIPOLI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Oggetto: Centro Diurno Disabili  Art. 60 Reg. R. n.4/2007. Richiesta contributo sulla retta.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Il/la sottoscritto/a________________________________________________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Nato/a a________________ (___) il ____________, e residente a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__________________ in via/piazza ____________________ n. _________,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C.F. _______________________________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tel ___________________________, cell. 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in qualità di _______________________________________________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del/della Sig./Sig.ra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nato/a a ______________________( ) il __________, e residente a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_________________________in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via/piazza/vico________________n.___________,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C.F.________________________________,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CHIEDE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La contribuzione alla quota sociale della retta per la frequenza al “Centro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Diurno Disabili  ex Art. 60 R.R. 04/2007”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denominato____________________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Autorizzazione n.         del      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Iscritto nel Catalogo Regionale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Si allega  la documentazione richiesta e secondo i modelli forniti.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DICHIARA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Di essere a conoscenza che il rilascio di dichiarazioni non veritiere è punito con sanzioni penali richiamate dall’art. 76 del D.P.R. 445 del 28/12/2000.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Firma del beneficiario o del familiare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_______________________________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 xml:space="preserve"> Il sottoscritto  ___________________________ ___________</w:t>
      </w: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Autorizza  l’Ambito Sociale di Gallipoli al trattamento dei dati rilasciati esclusivamente per l’espletamento della procedura di accesso al Centro Diurno Disabili  ex Art. 60 R.R. 04/2007”, ai sensi del D.Lgs. 196/2003 “Codice in materia di protezione dei dati personali” e successive modifiche.</w:t>
      </w:r>
    </w:p>
    <w:p w:rsidR="0012742E" w:rsidRDefault="0012742E">
      <w:pPr>
        <w:jc w:val="both"/>
        <w:rPr>
          <w:rFonts w:ascii="Arial" w:hAnsi="Arial" w:cs="Arial"/>
          <w:color w:val="231F20"/>
          <w:sz w:val="28"/>
          <w:szCs w:val="28"/>
        </w:rPr>
      </w:pPr>
    </w:p>
    <w:p w:rsidR="0012742E" w:rsidRDefault="001274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Data______________                   Firma_______________________</w:t>
      </w:r>
    </w:p>
    <w:sectPr w:rsidR="0012742E" w:rsidSect="00127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42E"/>
    <w:rsid w:val="0012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252</Words>
  <Characters>1439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All’Ambito Sociale Territoriale di Zona</dc:title>
  <dc:subject/>
  <dc:creator>User</dc:creator>
  <cp:keywords/>
  <dc:description/>
  <cp:lastModifiedBy>caiffam</cp:lastModifiedBy>
  <cp:revision>2</cp:revision>
  <dcterms:created xsi:type="dcterms:W3CDTF">2014-02-06T09:17:00Z</dcterms:created>
  <dcterms:modified xsi:type="dcterms:W3CDTF">2014-02-06T09:17:00Z</dcterms:modified>
</cp:coreProperties>
</file>